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CA753" w14:textId="77777777" w:rsidR="009A2839" w:rsidRPr="009A2839" w:rsidRDefault="00585FB4" w:rsidP="00DD4C4A">
      <w:pPr>
        <w:rPr>
          <w:b/>
          <w:bCs/>
          <w:sz w:val="21"/>
          <w:szCs w:val="21"/>
        </w:rPr>
      </w:pPr>
      <w:r w:rsidRPr="009A2839">
        <w:rPr>
          <w:sz w:val="21"/>
          <w:szCs w:val="21"/>
        </w:rPr>
        <w:t>I05.</w:t>
      </w:r>
      <w:r w:rsidRPr="009A2839">
        <w:rPr>
          <w:b/>
          <w:bCs/>
          <w:sz w:val="21"/>
          <w:szCs w:val="21"/>
        </w:rPr>
        <w:t xml:space="preserve"> </w:t>
      </w:r>
      <w:r w:rsidR="00DD4C4A" w:rsidRPr="009A2839">
        <w:rPr>
          <w:b/>
          <w:bCs/>
          <w:sz w:val="21"/>
          <w:szCs w:val="21"/>
        </w:rPr>
        <w:t>Indescribable</w:t>
      </w:r>
    </w:p>
    <w:p w14:paraId="77E8E0A5" w14:textId="77777777" w:rsidR="009A2839" w:rsidRPr="009A2839" w:rsidRDefault="009A2839" w:rsidP="00DD4C4A">
      <w:pPr>
        <w:rPr>
          <w:sz w:val="21"/>
          <w:szCs w:val="21"/>
        </w:rPr>
      </w:pPr>
    </w:p>
    <w:p w14:paraId="2404BE6B" w14:textId="77777777" w:rsidR="009A2839" w:rsidRPr="009A2839" w:rsidRDefault="009A2839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[</w:t>
      </w:r>
      <w:r w:rsidR="00DD4C4A" w:rsidRPr="009A2839">
        <w:rPr>
          <w:sz w:val="21"/>
          <w:szCs w:val="21"/>
        </w:rPr>
        <w:t>Verse 1</w:t>
      </w:r>
      <w:r w:rsidRPr="009A2839">
        <w:rPr>
          <w:sz w:val="21"/>
          <w:szCs w:val="21"/>
        </w:rPr>
        <w:t>]</w:t>
      </w:r>
    </w:p>
    <w:p w14:paraId="5D7B5738" w14:textId="24D89625" w:rsidR="009A2839" w:rsidRPr="009A2839" w:rsidRDefault="009A2839" w:rsidP="00DD4C4A">
      <w:pPr>
        <w:rPr>
          <w:sz w:val="21"/>
          <w:szCs w:val="21"/>
        </w:rPr>
      </w:pPr>
    </w:p>
    <w:p w14:paraId="41A154E2" w14:textId="7542C780" w:rsidR="009A2839" w:rsidRPr="009A2839" w:rsidRDefault="00DD4C4A" w:rsidP="00DD4C4A">
      <w:pPr>
        <w:rPr>
          <w:spacing w:val="-2"/>
          <w:sz w:val="21"/>
          <w:szCs w:val="21"/>
        </w:rPr>
      </w:pPr>
      <w:r w:rsidRPr="009A2839">
        <w:rPr>
          <w:spacing w:val="-2"/>
          <w:sz w:val="21"/>
          <w:szCs w:val="21"/>
        </w:rPr>
        <w:t>From the highest of heights</w:t>
      </w:r>
      <w:r w:rsidR="009A2839" w:rsidRPr="009A2839">
        <w:rPr>
          <w:spacing w:val="-2"/>
          <w:sz w:val="21"/>
          <w:szCs w:val="21"/>
        </w:rPr>
        <w:t xml:space="preserve"> </w:t>
      </w:r>
      <w:r w:rsidRPr="009A2839">
        <w:rPr>
          <w:spacing w:val="-2"/>
          <w:sz w:val="21"/>
          <w:szCs w:val="21"/>
        </w:rPr>
        <w:t>to the depths of the sea</w:t>
      </w:r>
    </w:p>
    <w:p w14:paraId="784F536A" w14:textId="306183AB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Creation's</w:t>
      </w:r>
      <w:proofErr w:type="gramEnd"/>
      <w:r w:rsidRPr="009A2839">
        <w:rPr>
          <w:sz w:val="21"/>
          <w:szCs w:val="21"/>
        </w:rPr>
        <w:t xml:space="preserve"> revealing</w:t>
      </w:r>
      <w:r w:rsidR="009A2839" w:rsidRP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Your majesty</w:t>
      </w:r>
    </w:p>
    <w:p w14:paraId="74184BE1" w14:textId="63E7505E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From the colors of fall</w:t>
      </w:r>
      <w:r w:rsidR="009A2839" w:rsidRP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to the fragrance of spring</w:t>
      </w:r>
    </w:p>
    <w:p w14:paraId="31E99B0E" w14:textId="07D96618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Every creature unique in the song</w:t>
      </w:r>
      <w:r w:rsidR="009A2839" w:rsidRP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that it sings</w:t>
      </w:r>
    </w:p>
    <w:p w14:paraId="727868E2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All exclaiming</w:t>
      </w:r>
    </w:p>
    <w:p w14:paraId="4765309E" w14:textId="77777777" w:rsidR="009A2839" w:rsidRPr="009A2839" w:rsidRDefault="009A2839" w:rsidP="00DD4C4A">
      <w:pPr>
        <w:rPr>
          <w:sz w:val="21"/>
          <w:szCs w:val="21"/>
        </w:rPr>
      </w:pPr>
    </w:p>
    <w:p w14:paraId="44DBA633" w14:textId="77777777" w:rsidR="009A2839" w:rsidRPr="009A2839" w:rsidRDefault="009A2839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[</w:t>
      </w:r>
      <w:r w:rsidR="00DD4C4A" w:rsidRPr="009A2839">
        <w:rPr>
          <w:sz w:val="21"/>
          <w:szCs w:val="21"/>
        </w:rPr>
        <w:t>Chorus 1</w:t>
      </w:r>
      <w:r w:rsidRPr="009A2839">
        <w:rPr>
          <w:sz w:val="21"/>
          <w:szCs w:val="21"/>
        </w:rPr>
        <w:t>]</w:t>
      </w:r>
    </w:p>
    <w:p w14:paraId="49B31AB5" w14:textId="6509D274" w:rsidR="009A2839" w:rsidRPr="009A2839" w:rsidRDefault="009A2839" w:rsidP="00DD4C4A">
      <w:pPr>
        <w:rPr>
          <w:sz w:val="21"/>
          <w:szCs w:val="21"/>
        </w:rPr>
      </w:pPr>
    </w:p>
    <w:p w14:paraId="287F0423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Indescribable, uncontainable,</w:t>
      </w:r>
    </w:p>
    <w:p w14:paraId="2E1293D6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placed the stars in the sky</w:t>
      </w:r>
    </w:p>
    <w:p w14:paraId="34565C9B" w14:textId="77777777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and</w:t>
      </w:r>
      <w:proofErr w:type="gramEnd"/>
      <w:r w:rsidRPr="009A2839">
        <w:rPr>
          <w:sz w:val="21"/>
          <w:szCs w:val="21"/>
        </w:rPr>
        <w:t xml:space="preserve"> You know them by name.</w:t>
      </w:r>
    </w:p>
    <w:p w14:paraId="63AD2C31" w14:textId="19BE4B2A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4DB53C70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All powerful, untamable,</w:t>
      </w:r>
    </w:p>
    <w:p w14:paraId="6DF0D514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Awestruck we fall to our knees</w:t>
      </w:r>
    </w:p>
    <w:p w14:paraId="55C55F85" w14:textId="77777777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as</w:t>
      </w:r>
      <w:proofErr w:type="gramEnd"/>
      <w:r w:rsidRPr="009A2839">
        <w:rPr>
          <w:sz w:val="21"/>
          <w:szCs w:val="21"/>
        </w:rPr>
        <w:t xml:space="preserve"> we humbly proclaim</w:t>
      </w:r>
    </w:p>
    <w:p w14:paraId="3D5D7F95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7400EA3E" w14:textId="77777777" w:rsidR="009A2839" w:rsidRPr="009A2839" w:rsidRDefault="009A2839" w:rsidP="00DD4C4A">
      <w:pPr>
        <w:rPr>
          <w:sz w:val="21"/>
          <w:szCs w:val="21"/>
        </w:rPr>
      </w:pPr>
    </w:p>
    <w:p w14:paraId="0FA5EAF0" w14:textId="77777777" w:rsidR="009A2839" w:rsidRPr="009A2839" w:rsidRDefault="009A2839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[</w:t>
      </w:r>
      <w:r w:rsidR="00DD4C4A" w:rsidRPr="009A2839">
        <w:rPr>
          <w:sz w:val="21"/>
          <w:szCs w:val="21"/>
        </w:rPr>
        <w:t>Verse 2</w:t>
      </w:r>
      <w:r w:rsidRPr="009A2839">
        <w:rPr>
          <w:sz w:val="21"/>
          <w:szCs w:val="21"/>
        </w:rPr>
        <w:t>]</w:t>
      </w:r>
    </w:p>
    <w:p w14:paraId="702C789D" w14:textId="3983C83F" w:rsidR="009A2839" w:rsidRPr="009A2839" w:rsidRDefault="009A2839" w:rsidP="00DD4C4A">
      <w:pPr>
        <w:rPr>
          <w:sz w:val="21"/>
          <w:szCs w:val="21"/>
        </w:rPr>
      </w:pPr>
    </w:p>
    <w:p w14:paraId="1299A91D" w14:textId="2EAEA517" w:rsidR="009A2839" w:rsidRPr="009A2839" w:rsidRDefault="00DD4C4A" w:rsidP="00DD4C4A">
      <w:pPr>
        <w:rPr>
          <w:spacing w:val="-2"/>
          <w:sz w:val="21"/>
          <w:szCs w:val="21"/>
        </w:rPr>
      </w:pPr>
      <w:r w:rsidRPr="009A2839">
        <w:rPr>
          <w:spacing w:val="-2"/>
          <w:sz w:val="21"/>
          <w:szCs w:val="21"/>
        </w:rPr>
        <w:t>Who has told every lightning bolt</w:t>
      </w:r>
      <w:r w:rsidR="009A2839" w:rsidRPr="009A2839">
        <w:rPr>
          <w:spacing w:val="-2"/>
          <w:sz w:val="21"/>
          <w:szCs w:val="21"/>
        </w:rPr>
        <w:t xml:space="preserve"> </w:t>
      </w:r>
      <w:r w:rsidRPr="009A2839">
        <w:rPr>
          <w:spacing w:val="-2"/>
          <w:sz w:val="21"/>
          <w:szCs w:val="21"/>
        </w:rPr>
        <w:t>where it should go</w:t>
      </w:r>
    </w:p>
    <w:p w14:paraId="4F9FDEAB" w14:textId="4961F7E4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Or seen heavenly storehouses</w:t>
      </w:r>
      <w:r w:rsidR="009A2839" w:rsidRP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laden with snow</w:t>
      </w:r>
    </w:p>
    <w:p w14:paraId="26081FB4" w14:textId="0A7B1865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Who imagined the sun</w:t>
      </w:r>
      <w:r w:rsid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and gives source to its light</w:t>
      </w:r>
    </w:p>
    <w:p w14:paraId="5EA64E58" w14:textId="1A7CCBD8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Yet conceals it to bring us</w:t>
      </w:r>
      <w:r w:rsidR="009A2839">
        <w:rPr>
          <w:sz w:val="21"/>
          <w:szCs w:val="21"/>
        </w:rPr>
        <w:t xml:space="preserve"> </w:t>
      </w:r>
      <w:r w:rsidRPr="009A2839">
        <w:rPr>
          <w:sz w:val="21"/>
          <w:szCs w:val="21"/>
        </w:rPr>
        <w:t>the coolness of night</w:t>
      </w:r>
    </w:p>
    <w:p w14:paraId="1D14835F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None can fathom</w:t>
      </w:r>
    </w:p>
    <w:p w14:paraId="0A68C4F8" w14:textId="77777777" w:rsidR="009A2839" w:rsidRPr="009A2839" w:rsidRDefault="009A2839" w:rsidP="00DD4C4A">
      <w:pPr>
        <w:rPr>
          <w:sz w:val="21"/>
          <w:szCs w:val="21"/>
        </w:rPr>
      </w:pPr>
    </w:p>
    <w:p w14:paraId="117E6E49" w14:textId="77777777" w:rsidR="009A2839" w:rsidRPr="009A2839" w:rsidRDefault="009A2839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[</w:t>
      </w:r>
      <w:r w:rsidR="00DD4C4A" w:rsidRPr="009A2839">
        <w:rPr>
          <w:sz w:val="21"/>
          <w:szCs w:val="21"/>
        </w:rPr>
        <w:t>Chorus 2</w:t>
      </w:r>
      <w:r w:rsidRPr="009A2839">
        <w:rPr>
          <w:sz w:val="21"/>
          <w:szCs w:val="21"/>
        </w:rPr>
        <w:t>]</w:t>
      </w:r>
      <w:bookmarkStart w:id="0" w:name="_GoBack"/>
      <w:bookmarkEnd w:id="0"/>
    </w:p>
    <w:p w14:paraId="2BFC55ED" w14:textId="6B32A8B1" w:rsidR="009A2839" w:rsidRPr="009A2839" w:rsidRDefault="009A2839" w:rsidP="00DD4C4A">
      <w:pPr>
        <w:rPr>
          <w:sz w:val="21"/>
          <w:szCs w:val="21"/>
        </w:rPr>
      </w:pPr>
    </w:p>
    <w:p w14:paraId="4569D7BB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Indescribable, uncontainable,</w:t>
      </w:r>
    </w:p>
    <w:p w14:paraId="14A22A3F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placed the stars in the sky</w:t>
      </w:r>
    </w:p>
    <w:p w14:paraId="7E7F47B2" w14:textId="77777777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and</w:t>
      </w:r>
      <w:proofErr w:type="gramEnd"/>
      <w:r w:rsidRPr="009A2839">
        <w:rPr>
          <w:sz w:val="21"/>
          <w:szCs w:val="21"/>
        </w:rPr>
        <w:t xml:space="preserve"> You know them by name.</w:t>
      </w:r>
    </w:p>
    <w:p w14:paraId="667C255C" w14:textId="2C3B6ADC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1BD8AFA9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All powerful, untamable,</w:t>
      </w:r>
    </w:p>
    <w:p w14:paraId="05FCFD41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Awestruck we fall to our knees</w:t>
      </w:r>
    </w:p>
    <w:p w14:paraId="047FF4FF" w14:textId="77777777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as</w:t>
      </w:r>
      <w:proofErr w:type="gramEnd"/>
      <w:r w:rsidRPr="009A2839">
        <w:rPr>
          <w:sz w:val="21"/>
          <w:szCs w:val="21"/>
        </w:rPr>
        <w:t xml:space="preserve"> we humbly proclaim</w:t>
      </w:r>
    </w:p>
    <w:p w14:paraId="25A87302" w14:textId="558C5AB0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17A477AD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Incomparable, unchangeable</w:t>
      </w:r>
    </w:p>
    <w:p w14:paraId="7848578C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see the depths of my heart</w:t>
      </w:r>
    </w:p>
    <w:p w14:paraId="413E11C1" w14:textId="77777777" w:rsidR="009A2839" w:rsidRPr="009A2839" w:rsidRDefault="00DD4C4A" w:rsidP="00DD4C4A">
      <w:pPr>
        <w:rPr>
          <w:sz w:val="21"/>
          <w:szCs w:val="21"/>
        </w:rPr>
      </w:pPr>
      <w:proofErr w:type="gramStart"/>
      <w:r w:rsidRPr="009A2839">
        <w:rPr>
          <w:sz w:val="21"/>
          <w:szCs w:val="21"/>
        </w:rPr>
        <w:t>and</w:t>
      </w:r>
      <w:proofErr w:type="gramEnd"/>
      <w:r w:rsidRPr="009A2839">
        <w:rPr>
          <w:sz w:val="21"/>
          <w:szCs w:val="21"/>
        </w:rPr>
        <w:t xml:space="preserve"> You love me the same</w:t>
      </w:r>
    </w:p>
    <w:p w14:paraId="1B71FF79" w14:textId="0A5385BB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25D5EBA3" w14:textId="77777777" w:rsidR="009A2839" w:rsidRPr="009A2839" w:rsidRDefault="00DD4C4A" w:rsidP="00DD4C4A">
      <w:pPr>
        <w:rPr>
          <w:sz w:val="21"/>
          <w:szCs w:val="21"/>
        </w:rPr>
      </w:pPr>
      <w:r w:rsidRPr="009A2839">
        <w:rPr>
          <w:sz w:val="21"/>
          <w:szCs w:val="21"/>
        </w:rPr>
        <w:t>You are amazing God</w:t>
      </w:r>
    </w:p>
    <w:p w14:paraId="6F68C070" w14:textId="46F4510B" w:rsidR="002815CA" w:rsidRPr="009A2839" w:rsidRDefault="002815CA" w:rsidP="00E612C7">
      <w:pPr>
        <w:rPr>
          <w:sz w:val="21"/>
          <w:szCs w:val="21"/>
        </w:rPr>
      </w:pPr>
    </w:p>
    <w:sectPr w:rsidR="002815CA" w:rsidRPr="009A2839" w:rsidSect="009A283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4A"/>
    <w:rsid w:val="00184768"/>
    <w:rsid w:val="002815CA"/>
    <w:rsid w:val="00533EC9"/>
    <w:rsid w:val="00585FB4"/>
    <w:rsid w:val="007B61E0"/>
    <w:rsid w:val="009A2839"/>
    <w:rsid w:val="00D32C3C"/>
    <w:rsid w:val="00DA7145"/>
    <w:rsid w:val="00DD4C4A"/>
    <w:rsid w:val="00E16811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4EB7"/>
  <w15:chartTrackingRefBased/>
  <w15:docId w15:val="{CD6D8515-C28A-4AD7-B0F9-146014E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2019-09-22T12:01:00Z</dcterms:created>
  <dcterms:modified xsi:type="dcterms:W3CDTF">2021-08-12T02:55:00Z</dcterms:modified>
</cp:coreProperties>
</file>